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6E" w:rsidRPr="008810F8" w:rsidRDefault="0054066E" w:rsidP="005406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54066E" w:rsidRPr="008810F8" w:rsidRDefault="00E62FCB" w:rsidP="005406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СИНЕЛИПЯГОВСКОГО</w:t>
      </w:r>
      <w:r w:rsidR="0054066E" w:rsidRPr="008810F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4066E" w:rsidRPr="008810F8" w:rsidRDefault="0054066E" w:rsidP="005406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54066E" w:rsidRPr="008810F8" w:rsidRDefault="0054066E" w:rsidP="005406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sz w:val="28"/>
          <w:szCs w:val="28"/>
        </w:rPr>
        <w:t>ВОРОНЕЖСКОЙ ОБЛАСТИ</w:t>
      </w:r>
    </w:p>
    <w:p w:rsidR="004723E7" w:rsidRDefault="004723E7" w:rsidP="005406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066E" w:rsidRPr="008810F8" w:rsidRDefault="0054066E" w:rsidP="005406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sz w:val="28"/>
          <w:szCs w:val="28"/>
        </w:rPr>
        <w:t>РЕШЕНИЕ</w:t>
      </w:r>
    </w:p>
    <w:p w:rsidR="0054066E" w:rsidRPr="004723E7" w:rsidRDefault="0054066E" w:rsidP="0054066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4723E7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4723E7">
        <w:rPr>
          <w:rFonts w:ascii="Times New Roman" w:hAnsi="Times New Roman"/>
          <w:sz w:val="28"/>
          <w:szCs w:val="28"/>
          <w:u w:val="single"/>
        </w:rPr>
        <w:t>26</w:t>
      </w:r>
      <w:r w:rsidR="00E62FCB">
        <w:rPr>
          <w:rFonts w:ascii="Times New Roman" w:hAnsi="Times New Roman"/>
          <w:sz w:val="28"/>
          <w:szCs w:val="28"/>
          <w:u w:val="single"/>
        </w:rPr>
        <w:t>.11</w:t>
      </w:r>
      <w:r w:rsidRPr="004723E7">
        <w:rPr>
          <w:rFonts w:ascii="Times New Roman" w:hAnsi="Times New Roman"/>
          <w:sz w:val="28"/>
          <w:szCs w:val="28"/>
          <w:u w:val="single"/>
        </w:rPr>
        <w:t xml:space="preserve">.2024 года № </w:t>
      </w:r>
      <w:r w:rsidR="00E62FCB">
        <w:rPr>
          <w:rFonts w:ascii="Times New Roman" w:hAnsi="Times New Roman"/>
          <w:sz w:val="28"/>
          <w:szCs w:val="28"/>
          <w:u w:val="single"/>
        </w:rPr>
        <w:t>104</w:t>
      </w:r>
    </w:p>
    <w:p w:rsidR="0054066E" w:rsidRPr="004723E7" w:rsidRDefault="0054066E" w:rsidP="0054066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4723E7">
        <w:rPr>
          <w:rFonts w:ascii="Times New Roman" w:hAnsi="Times New Roman"/>
          <w:lang w:val="en-US"/>
        </w:rPr>
        <w:t>c</w:t>
      </w:r>
      <w:proofErr w:type="gramEnd"/>
      <w:r w:rsidR="00E62FCB">
        <w:rPr>
          <w:rFonts w:ascii="Times New Roman" w:hAnsi="Times New Roman"/>
        </w:rPr>
        <w:t>. Синие Липяги</w:t>
      </w:r>
    </w:p>
    <w:p w:rsidR="004723E7" w:rsidRDefault="004723E7" w:rsidP="00CF3BC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723E7" w:rsidRDefault="00F63F70" w:rsidP="00E62FCB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810F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</w:t>
      </w:r>
    </w:p>
    <w:p w:rsidR="004723E7" w:rsidRDefault="00F63F70" w:rsidP="004723E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810F8">
        <w:rPr>
          <w:rFonts w:ascii="Times New Roman" w:hAnsi="Times New Roman" w:cs="Times New Roman"/>
          <w:b w:val="0"/>
          <w:sz w:val="28"/>
          <w:szCs w:val="28"/>
        </w:rPr>
        <w:t>проведения схода</w:t>
      </w:r>
      <w:r w:rsidR="00394EF4" w:rsidRPr="00881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10F8">
        <w:rPr>
          <w:rFonts w:ascii="Times New Roman" w:hAnsi="Times New Roman" w:cs="Times New Roman"/>
          <w:b w:val="0"/>
          <w:sz w:val="28"/>
          <w:szCs w:val="28"/>
        </w:rPr>
        <w:t>граждан на территории</w:t>
      </w:r>
      <w:r w:rsidR="00394EF4" w:rsidRPr="00881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23E7" w:rsidRDefault="00E62FCB" w:rsidP="004723E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Синелипяговского</w:t>
      </w:r>
      <w:r w:rsidR="00394EF4" w:rsidRPr="00881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3F70" w:rsidRPr="008810F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4723E7" w:rsidRDefault="003E4E35" w:rsidP="004723E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810F8">
        <w:rPr>
          <w:rFonts w:ascii="Times New Roman" w:hAnsi="Times New Roman" w:cs="Times New Roman"/>
          <w:b w:val="0"/>
          <w:sz w:val="28"/>
          <w:szCs w:val="28"/>
        </w:rPr>
        <w:t xml:space="preserve">Нижнедевицкого </w:t>
      </w:r>
      <w:r w:rsidR="0054066E" w:rsidRPr="008810F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F63F70" w:rsidRPr="008810F8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F63F70" w:rsidRPr="008810F8" w:rsidRDefault="00925465" w:rsidP="004723E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810F8">
        <w:rPr>
          <w:rFonts w:ascii="Times New Roman" w:hAnsi="Times New Roman" w:cs="Times New Roman"/>
          <w:b w:val="0"/>
          <w:sz w:val="28"/>
          <w:szCs w:val="28"/>
        </w:rPr>
        <w:t xml:space="preserve">Воронежской </w:t>
      </w:r>
      <w:r w:rsidR="008604E3" w:rsidRPr="008810F8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7C7AE4" w:rsidRPr="008810F8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В </w:t>
      </w:r>
      <w:proofErr w:type="gramStart"/>
      <w:r w:rsidRPr="008810F8">
        <w:rPr>
          <w:rFonts w:ascii="Times New Roman" w:hAnsi="Times New Roman"/>
          <w:kern w:val="24"/>
          <w:sz w:val="28"/>
          <w:szCs w:val="28"/>
        </w:rPr>
        <w:t>соответствии</w:t>
      </w:r>
      <w:proofErr w:type="gramEnd"/>
      <w:r w:rsidRPr="008810F8">
        <w:rPr>
          <w:rFonts w:ascii="Times New Roman" w:hAnsi="Times New Roman"/>
          <w:kern w:val="24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E62FCB">
        <w:rPr>
          <w:rFonts w:ascii="Times New Roman" w:hAnsi="Times New Roman"/>
          <w:kern w:val="24"/>
          <w:sz w:val="28"/>
          <w:szCs w:val="28"/>
        </w:rPr>
        <w:t>Синелипяговского</w:t>
      </w:r>
      <w:r w:rsidR="00394EF4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0A313E" w:rsidRPr="008810F8">
        <w:rPr>
          <w:rFonts w:ascii="Times New Roman" w:hAnsi="Times New Roman"/>
          <w:kern w:val="24"/>
          <w:sz w:val="28"/>
          <w:szCs w:val="28"/>
        </w:rPr>
        <w:t>Нижнедевицкого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8810F8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8810F8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E62FCB">
        <w:rPr>
          <w:rFonts w:ascii="Times New Roman" w:hAnsi="Times New Roman"/>
          <w:kern w:val="24"/>
          <w:sz w:val="28"/>
          <w:szCs w:val="28"/>
        </w:rPr>
        <w:t>Синелипяговского</w:t>
      </w:r>
      <w:r w:rsidR="007C7AE4" w:rsidRPr="008810F8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3E4E35" w:rsidRPr="008810F8">
        <w:rPr>
          <w:rFonts w:ascii="Times New Roman" w:hAnsi="Times New Roman"/>
          <w:kern w:val="24"/>
          <w:sz w:val="28"/>
          <w:szCs w:val="28"/>
        </w:rPr>
        <w:t>Нижнедевицкого</w:t>
      </w:r>
      <w:r w:rsidR="007C7AE4" w:rsidRPr="008810F8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8810F8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161856" w:rsidRPr="008810F8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8810F8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8810F8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1.Утвердить Положение о порядке проведения схода граждан на </w:t>
      </w:r>
      <w:r w:rsidR="00BA73E7">
        <w:rPr>
          <w:rFonts w:ascii="Times New Roman" w:hAnsi="Times New Roman"/>
          <w:kern w:val="24"/>
          <w:sz w:val="28"/>
          <w:szCs w:val="28"/>
        </w:rPr>
        <w:t xml:space="preserve">территории </w:t>
      </w:r>
      <w:r w:rsidR="00E62FCB">
        <w:rPr>
          <w:rFonts w:ascii="Times New Roman" w:hAnsi="Times New Roman"/>
          <w:kern w:val="24"/>
          <w:sz w:val="28"/>
          <w:szCs w:val="28"/>
        </w:rPr>
        <w:t>Синелипяговского</w:t>
      </w:r>
      <w:r w:rsidR="003E4E35" w:rsidRPr="008810F8">
        <w:rPr>
          <w:rFonts w:ascii="Times New Roman" w:hAnsi="Times New Roman"/>
          <w:kern w:val="24"/>
          <w:sz w:val="28"/>
          <w:szCs w:val="28"/>
        </w:rPr>
        <w:t xml:space="preserve"> сельского поселения Нижнедевицкого муниципального района </w:t>
      </w:r>
      <w:r w:rsidR="00DC54B9" w:rsidRPr="008810F8">
        <w:rPr>
          <w:rFonts w:ascii="Times New Roman" w:hAnsi="Times New Roman"/>
          <w:kern w:val="24"/>
          <w:sz w:val="28"/>
          <w:szCs w:val="28"/>
        </w:rPr>
        <w:t xml:space="preserve">Воронежской области </w:t>
      </w:r>
      <w:r w:rsidRPr="008810F8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8810F8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8810F8">
        <w:rPr>
          <w:rFonts w:ascii="Times New Roman" w:hAnsi="Times New Roman"/>
          <w:color w:val="000000"/>
          <w:kern w:val="24"/>
          <w:sz w:val="28"/>
          <w:szCs w:val="28"/>
        </w:rPr>
        <w:t>2. Опубликовать настоящее решение в «</w:t>
      </w:r>
      <w:proofErr w:type="spellStart"/>
      <w:r w:rsidR="00E62FCB">
        <w:rPr>
          <w:rFonts w:ascii="Times New Roman" w:hAnsi="Times New Roman"/>
          <w:color w:val="000000"/>
          <w:kern w:val="24"/>
          <w:sz w:val="28"/>
          <w:szCs w:val="28"/>
        </w:rPr>
        <w:t>Синелипяговском</w:t>
      </w:r>
      <w:proofErr w:type="spellEnd"/>
      <w:r w:rsidR="003E4E35" w:rsidRPr="008810F8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сельском </w:t>
      </w:r>
      <w:proofErr w:type="gramStart"/>
      <w:r w:rsidR="004723E7">
        <w:rPr>
          <w:rFonts w:ascii="Times New Roman" w:hAnsi="Times New Roman"/>
          <w:color w:val="000000"/>
          <w:kern w:val="24"/>
          <w:sz w:val="28"/>
          <w:szCs w:val="28"/>
        </w:rPr>
        <w:t>в</w:t>
      </w:r>
      <w:r w:rsidRPr="008810F8">
        <w:rPr>
          <w:rFonts w:ascii="Times New Roman" w:hAnsi="Times New Roman"/>
          <w:color w:val="000000"/>
          <w:kern w:val="24"/>
          <w:sz w:val="28"/>
          <w:szCs w:val="28"/>
        </w:rPr>
        <w:t>естн</w:t>
      </w:r>
      <w:r w:rsidR="003E4E35" w:rsidRPr="008810F8">
        <w:rPr>
          <w:rFonts w:ascii="Times New Roman" w:hAnsi="Times New Roman"/>
          <w:color w:val="000000"/>
          <w:kern w:val="24"/>
          <w:sz w:val="28"/>
          <w:szCs w:val="28"/>
        </w:rPr>
        <w:t>ике</w:t>
      </w:r>
      <w:proofErr w:type="gramEnd"/>
      <w:r w:rsidR="003E4E35" w:rsidRPr="008810F8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E62FCB">
        <w:rPr>
          <w:rFonts w:ascii="Times New Roman" w:hAnsi="Times New Roman"/>
          <w:color w:val="000000"/>
          <w:kern w:val="24"/>
          <w:sz w:val="28"/>
          <w:szCs w:val="28"/>
        </w:rPr>
        <w:t>Синелипяговского</w:t>
      </w:r>
      <w:r w:rsidRPr="008810F8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3E4E35" w:rsidRPr="008810F8">
        <w:rPr>
          <w:rFonts w:ascii="Times New Roman" w:hAnsi="Times New Roman"/>
          <w:color w:val="000000"/>
          <w:kern w:val="24"/>
          <w:sz w:val="28"/>
          <w:szCs w:val="28"/>
        </w:rPr>
        <w:t>Нижнедевицкого</w:t>
      </w:r>
      <w:r w:rsidRPr="008810F8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E62FCB">
        <w:rPr>
          <w:rFonts w:ascii="Times New Roman" w:hAnsi="Times New Roman"/>
          <w:color w:val="000000"/>
          <w:kern w:val="24"/>
          <w:sz w:val="28"/>
          <w:szCs w:val="28"/>
        </w:rPr>
        <w:t>Синелипяговского</w:t>
      </w:r>
      <w:r w:rsidRPr="008810F8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</w:t>
      </w:r>
      <w:r w:rsidR="003E4E35" w:rsidRPr="008810F8">
        <w:rPr>
          <w:rFonts w:ascii="Times New Roman" w:hAnsi="Times New Roman"/>
          <w:color w:val="000000"/>
          <w:kern w:val="24"/>
          <w:sz w:val="28"/>
          <w:szCs w:val="28"/>
        </w:rPr>
        <w:t xml:space="preserve"> Нижнедевицкого</w:t>
      </w:r>
      <w:r w:rsidRPr="008810F8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8810F8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8810F8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8810F8" w:rsidRDefault="007C7AE4" w:rsidP="003E4E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bCs/>
          <w:iCs/>
          <w:sz w:val="28"/>
          <w:szCs w:val="28"/>
        </w:rPr>
        <w:t xml:space="preserve">4. </w:t>
      </w:r>
      <w:proofErr w:type="gramStart"/>
      <w:r w:rsidRPr="008810F8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8810F8">
        <w:rPr>
          <w:rFonts w:ascii="Times New Roman" w:hAnsi="Times New Roman"/>
          <w:bCs/>
          <w:iCs/>
          <w:sz w:val="28"/>
          <w:szCs w:val="28"/>
        </w:rPr>
        <w:t xml:space="preserve"> выполнением </w:t>
      </w:r>
      <w:r w:rsidR="004723E7">
        <w:rPr>
          <w:rFonts w:ascii="Times New Roman" w:hAnsi="Times New Roman"/>
          <w:bCs/>
          <w:iCs/>
          <w:sz w:val="28"/>
          <w:szCs w:val="28"/>
        </w:rPr>
        <w:t>настоящего решения оставляю за собой.</w:t>
      </w:r>
    </w:p>
    <w:p w:rsidR="007C7AE4" w:rsidRPr="008810F8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2303"/>
        <w:gridCol w:w="3190"/>
      </w:tblGrid>
      <w:tr w:rsidR="003E4E35" w:rsidRPr="008810F8" w:rsidTr="00E62FCB">
        <w:tc>
          <w:tcPr>
            <w:tcW w:w="4077" w:type="dxa"/>
          </w:tcPr>
          <w:p w:rsidR="00CF3BC2" w:rsidRDefault="00E62FCB" w:rsidP="003E4E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Синелипяговского</w:t>
            </w:r>
            <w:r w:rsidR="00472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23E7" w:rsidRPr="008810F8" w:rsidRDefault="00E62FCB" w:rsidP="00E62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472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</w:tcPr>
          <w:p w:rsidR="003E4E35" w:rsidRPr="008810F8" w:rsidRDefault="003E4E35" w:rsidP="00727C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62FCB" w:rsidRDefault="00E62FCB" w:rsidP="00E62F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E4E35" w:rsidRPr="008810F8" w:rsidRDefault="00E62FCB" w:rsidP="00E62F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Шатских</w:t>
            </w:r>
            <w:proofErr w:type="spellEnd"/>
          </w:p>
        </w:tc>
      </w:tr>
      <w:tr w:rsidR="003E4E35" w:rsidRPr="008810F8" w:rsidTr="00E62FCB">
        <w:tc>
          <w:tcPr>
            <w:tcW w:w="4077" w:type="dxa"/>
          </w:tcPr>
          <w:p w:rsidR="003E4E35" w:rsidRPr="008810F8" w:rsidRDefault="003E4E35" w:rsidP="00E62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10F8"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</w:t>
            </w:r>
            <w:r w:rsidR="00E62FCB">
              <w:rPr>
                <w:rFonts w:ascii="Times New Roman" w:hAnsi="Times New Roman"/>
                <w:sz w:val="28"/>
                <w:szCs w:val="28"/>
              </w:rPr>
              <w:t>Синелипяговского</w:t>
            </w:r>
            <w:r w:rsidRPr="008810F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03" w:type="dxa"/>
          </w:tcPr>
          <w:p w:rsidR="003E4E35" w:rsidRPr="004723E7" w:rsidRDefault="003E4E35" w:rsidP="00E62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62FCB" w:rsidRDefault="00E62FCB" w:rsidP="00E62FC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2FCB" w:rsidRDefault="00E62FCB" w:rsidP="00E62FC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E4E35" w:rsidRPr="008810F8" w:rsidRDefault="00E62FCB" w:rsidP="00E62FC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И. Анисимов</w:t>
            </w:r>
          </w:p>
        </w:tc>
      </w:tr>
    </w:tbl>
    <w:p w:rsidR="003E4E35" w:rsidRPr="008810F8" w:rsidRDefault="009B6799" w:rsidP="003E4E35">
      <w:pPr>
        <w:tabs>
          <w:tab w:val="left" w:pos="4072"/>
        </w:tabs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  </w:t>
      </w:r>
      <w:r w:rsidR="003E4E35" w:rsidRPr="008810F8">
        <w:rPr>
          <w:rFonts w:ascii="Times New Roman" w:hAnsi="Times New Roman"/>
          <w:kern w:val="24"/>
          <w:sz w:val="28"/>
          <w:szCs w:val="28"/>
        </w:rPr>
        <w:br w:type="page"/>
      </w:r>
    </w:p>
    <w:p w:rsidR="007C7AE4" w:rsidRPr="008810F8" w:rsidRDefault="007C7AE4" w:rsidP="003E4E35">
      <w:pPr>
        <w:tabs>
          <w:tab w:val="left" w:pos="4072"/>
        </w:tabs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8810F8" w:rsidRDefault="007C7AE4" w:rsidP="00E62FCB">
      <w:pPr>
        <w:suppressAutoHyphens/>
        <w:autoSpaceDN w:val="0"/>
        <w:ind w:left="5664" w:firstLine="708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8810F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</w:p>
    <w:p w:rsidR="007C7AE4" w:rsidRPr="008810F8" w:rsidRDefault="007C7AE4" w:rsidP="00E62FCB">
      <w:pPr>
        <w:suppressAutoHyphens/>
        <w:autoSpaceDN w:val="0"/>
        <w:ind w:left="482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8810F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к решению</w:t>
      </w:r>
      <w:r w:rsidR="00CF3BC2" w:rsidRPr="008810F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810F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4723E7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26</w:t>
      </w:r>
      <w:r w:rsidR="00E62FCB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.11</w:t>
      </w:r>
      <w:r w:rsidR="003E4E35" w:rsidRPr="008810F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.2024 </w:t>
      </w:r>
      <w:r w:rsidRPr="008810F8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№ </w:t>
      </w:r>
      <w:r w:rsidR="00E62FCB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104</w:t>
      </w:r>
    </w:p>
    <w:p w:rsidR="007C7AE4" w:rsidRPr="008810F8" w:rsidRDefault="007C7AE4" w:rsidP="00E62FCB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7C7AE4" w:rsidRPr="008810F8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П</w:t>
      </w:r>
      <w:r w:rsidR="007C7AE4" w:rsidRPr="008810F8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E62FCB">
        <w:rPr>
          <w:rFonts w:ascii="Times New Roman" w:hAnsi="Times New Roman"/>
          <w:kern w:val="24"/>
          <w:sz w:val="28"/>
          <w:szCs w:val="28"/>
        </w:rPr>
        <w:t>Синелипяговского</w:t>
      </w:r>
      <w:r w:rsidR="00DC54B9" w:rsidRPr="008810F8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B11E1A" w:rsidRPr="008810F8">
        <w:rPr>
          <w:rFonts w:ascii="Times New Roman" w:hAnsi="Times New Roman"/>
          <w:kern w:val="24"/>
          <w:sz w:val="28"/>
          <w:szCs w:val="28"/>
        </w:rPr>
        <w:t xml:space="preserve">Нижнедевицкого </w:t>
      </w:r>
      <w:r w:rsidR="00DC54B9" w:rsidRPr="008810F8">
        <w:rPr>
          <w:rFonts w:ascii="Times New Roman" w:hAnsi="Times New Roman"/>
          <w:kern w:val="24"/>
          <w:sz w:val="28"/>
          <w:szCs w:val="28"/>
        </w:rPr>
        <w:t>муниципального района Воронежской области</w:t>
      </w:r>
    </w:p>
    <w:p w:rsidR="00E62FCB" w:rsidRPr="008810F8" w:rsidRDefault="00E62FCB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8810F8">
        <w:rPr>
          <w:rFonts w:ascii="Times New Roman" w:hAnsi="Times New Roman"/>
          <w:kern w:val="24"/>
          <w:sz w:val="28"/>
          <w:szCs w:val="28"/>
        </w:rPr>
        <w:t>.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8810F8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8810F8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8810F8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8810F8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8810F8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8810F8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E62FCB">
        <w:rPr>
          <w:rFonts w:ascii="Times New Roman" w:hAnsi="Times New Roman"/>
          <w:kern w:val="24"/>
          <w:sz w:val="28"/>
          <w:szCs w:val="28"/>
        </w:rPr>
        <w:t>Синелипяговского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  <w:proofErr w:type="gramEnd"/>
    </w:p>
    <w:p w:rsidR="00F63F70" w:rsidRPr="008810F8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8810F8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E62FCB">
        <w:rPr>
          <w:rFonts w:ascii="Times New Roman" w:hAnsi="Times New Roman"/>
          <w:kern w:val="24"/>
          <w:sz w:val="28"/>
          <w:szCs w:val="28"/>
        </w:rPr>
        <w:t>Синелипяговского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  <w:proofErr w:type="gramEnd"/>
    </w:p>
    <w:p w:rsidR="00F63F70" w:rsidRPr="008810F8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8810F8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8810F8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8810F8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8810F8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1.2.7.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в поселении, расположенном на территории с низкой плотностью сельского населения или в труднодоступной местности, если численность 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lastRenderedPageBreak/>
        <w:t>населения сельского поселения составляет не более 100 человек, по вопросу об упразднении поселения;</w:t>
      </w:r>
    </w:p>
    <w:p w:rsidR="00010649" w:rsidRPr="008810F8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E62FCB">
        <w:rPr>
          <w:rFonts w:ascii="Times New Roman" w:hAnsi="Times New Roman"/>
          <w:kern w:val="24"/>
          <w:sz w:val="28"/>
          <w:szCs w:val="28"/>
        </w:rPr>
        <w:t>Синелипяговского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8810F8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8810F8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</w:t>
      </w:r>
      <w:proofErr w:type="gramEnd"/>
      <w:r w:rsidRPr="008810F8">
        <w:rPr>
          <w:rFonts w:ascii="Times New Roman" w:hAnsi="Times New Roman"/>
          <w:kern w:val="24"/>
          <w:sz w:val="28"/>
          <w:szCs w:val="28"/>
        </w:rPr>
        <w:t xml:space="preserve"> поселения, основания для досрочного прекращения полномочий ранее избранного старосты (в случае инициирования схода по вопросам, </w:t>
      </w:r>
      <w:proofErr w:type="gramStart"/>
      <w:r w:rsidRPr="008810F8">
        <w:rPr>
          <w:rFonts w:ascii="Times New Roman" w:hAnsi="Times New Roman"/>
          <w:kern w:val="24"/>
          <w:sz w:val="28"/>
          <w:szCs w:val="28"/>
        </w:rPr>
        <w:t>указанным</w:t>
      </w:r>
      <w:proofErr w:type="gramEnd"/>
      <w:r w:rsidRPr="008810F8">
        <w:rPr>
          <w:rFonts w:ascii="Times New Roman" w:hAnsi="Times New Roman"/>
          <w:kern w:val="24"/>
          <w:sz w:val="28"/>
          <w:szCs w:val="28"/>
        </w:rPr>
        <w:t xml:space="preserve"> в п. </w:t>
      </w:r>
      <w:r w:rsidR="00561D32" w:rsidRPr="008810F8">
        <w:rPr>
          <w:rFonts w:ascii="Times New Roman" w:hAnsi="Times New Roman"/>
          <w:kern w:val="24"/>
          <w:sz w:val="28"/>
          <w:szCs w:val="28"/>
        </w:rPr>
        <w:t>1.2.2.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8810F8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8810F8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8810F8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 xml:space="preserve">или об отказе в проведении схода. </w:t>
      </w:r>
      <w:proofErr w:type="gramStart"/>
      <w:r w:rsidR="00F63F70" w:rsidRPr="008810F8">
        <w:rPr>
          <w:rFonts w:ascii="Times New Roman" w:hAnsi="Times New Roman"/>
          <w:kern w:val="24"/>
          <w:sz w:val="28"/>
          <w:szCs w:val="28"/>
        </w:rPr>
        <w:t>Решение об отказе в проведении схода может быть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8810F8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2</w:t>
      </w:r>
      <w:r w:rsidR="00561D32" w:rsidRPr="008810F8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8810F8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муниципальными</w:t>
      </w:r>
      <w:proofErr w:type="gramEnd"/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F63F70" w:rsidRPr="008810F8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 xml:space="preserve">населенного пункта) предоставленные сведения не могут являться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lastRenderedPageBreak/>
        <w:t>основанием для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  <w:proofErr w:type="gramEnd"/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8810F8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</w:t>
      </w:r>
      <w:proofErr w:type="gramEnd"/>
      <w:r w:rsidRPr="008810F8">
        <w:rPr>
          <w:rFonts w:ascii="Times New Roman" w:hAnsi="Times New Roman"/>
          <w:kern w:val="24"/>
          <w:sz w:val="28"/>
          <w:szCs w:val="28"/>
        </w:rPr>
        <w:t xml:space="preserve">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8810F8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8810F8">
        <w:rPr>
          <w:rFonts w:ascii="Times New Roman" w:hAnsi="Times New Roman"/>
          <w:kern w:val="24"/>
          <w:sz w:val="28"/>
          <w:szCs w:val="28"/>
        </w:rPr>
        <w:t>.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8810F8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8810F8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8810F8">
        <w:rPr>
          <w:rFonts w:ascii="Times New Roman" w:hAnsi="Times New Roman"/>
          <w:kern w:val="24"/>
          <w:sz w:val="28"/>
          <w:szCs w:val="28"/>
        </w:rPr>
        <w:t>.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E62FCB">
        <w:rPr>
          <w:rFonts w:ascii="Times New Roman" w:hAnsi="Times New Roman"/>
          <w:kern w:val="24"/>
          <w:sz w:val="28"/>
          <w:szCs w:val="28"/>
        </w:rPr>
        <w:t>https://</w:t>
      </w:r>
      <w:proofErr w:type="spellStart"/>
      <w:r w:rsidR="00E62FCB">
        <w:rPr>
          <w:rFonts w:ascii="Times New Roman" w:hAnsi="Times New Roman"/>
          <w:kern w:val="24"/>
          <w:sz w:val="28"/>
          <w:szCs w:val="28"/>
          <w:lang w:val="en-US"/>
        </w:rPr>
        <w:t>sinelipyagovskoe</w:t>
      </w:r>
      <w:proofErr w:type="spellEnd"/>
      <w:r w:rsidR="008765A4" w:rsidRPr="008765A4">
        <w:rPr>
          <w:rFonts w:ascii="Times New Roman" w:hAnsi="Times New Roman"/>
          <w:kern w:val="24"/>
          <w:sz w:val="28"/>
          <w:szCs w:val="28"/>
        </w:rPr>
        <w:t>-r20.gosweb.gosuslugi.ru/</w:t>
      </w:r>
      <w:r w:rsidR="00584CBE" w:rsidRPr="008810F8">
        <w:rPr>
          <w:rFonts w:ascii="Times New Roman" w:hAnsi="Times New Roman"/>
          <w:sz w:val="28"/>
          <w:szCs w:val="28"/>
        </w:rPr>
        <w:t>,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8810F8">
        <w:rPr>
          <w:rFonts w:ascii="Times New Roman" w:hAnsi="Times New Roman"/>
          <w:kern w:val="24"/>
          <w:sz w:val="28"/>
          <w:szCs w:val="28"/>
        </w:rPr>
        <w:t>.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настоящего Положения, а</w:t>
      </w:r>
      <w:proofErr w:type="gramEnd"/>
      <w:r w:rsidRPr="008810F8">
        <w:rPr>
          <w:rFonts w:ascii="Times New Roman" w:hAnsi="Times New Roman"/>
          <w:kern w:val="24"/>
          <w:sz w:val="28"/>
          <w:szCs w:val="28"/>
        </w:rPr>
        <w:t xml:space="preserve"> также путем размещения письменных объявлений о проведении схода граждан с аналогичной</w:t>
      </w:r>
      <w:r w:rsidR="00E900BA" w:rsidRPr="008810F8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E62FCB">
        <w:rPr>
          <w:rFonts w:ascii="Times New Roman" w:hAnsi="Times New Roman"/>
          <w:kern w:val="24"/>
          <w:sz w:val="28"/>
          <w:szCs w:val="28"/>
        </w:rPr>
        <w:t>Синелипяговского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323211" w:rsidRPr="008810F8">
        <w:rPr>
          <w:rFonts w:ascii="Times New Roman" w:hAnsi="Times New Roman"/>
          <w:kern w:val="24"/>
          <w:sz w:val="28"/>
          <w:szCs w:val="28"/>
        </w:rPr>
        <w:t>Воронежская область, Нижнед</w:t>
      </w:r>
      <w:r w:rsidR="00E62FCB">
        <w:rPr>
          <w:rFonts w:ascii="Times New Roman" w:hAnsi="Times New Roman"/>
          <w:kern w:val="24"/>
          <w:sz w:val="28"/>
          <w:szCs w:val="28"/>
        </w:rPr>
        <w:t xml:space="preserve">евицкий район, с. </w:t>
      </w:r>
      <w:r w:rsidR="00E62FCB">
        <w:rPr>
          <w:rFonts w:ascii="Times New Roman" w:hAnsi="Times New Roman"/>
          <w:kern w:val="24"/>
          <w:sz w:val="28"/>
          <w:szCs w:val="28"/>
          <w:lang w:val="en-US"/>
        </w:rPr>
        <w:t>C</w:t>
      </w:r>
      <w:proofErr w:type="spellStart"/>
      <w:r w:rsidR="00E62FCB" w:rsidRPr="00E62FCB">
        <w:rPr>
          <w:rFonts w:ascii="Times New Roman" w:hAnsi="Times New Roman"/>
          <w:kern w:val="24"/>
          <w:sz w:val="28"/>
          <w:szCs w:val="28"/>
        </w:rPr>
        <w:t>иние</w:t>
      </w:r>
      <w:proofErr w:type="spellEnd"/>
      <w:r w:rsidR="00E62FCB" w:rsidRPr="00E62FCB">
        <w:rPr>
          <w:rFonts w:ascii="Times New Roman" w:hAnsi="Times New Roman"/>
          <w:kern w:val="24"/>
          <w:sz w:val="28"/>
          <w:szCs w:val="28"/>
        </w:rPr>
        <w:t xml:space="preserve"> Липяги</w:t>
      </w:r>
      <w:r w:rsidR="00E62FCB">
        <w:rPr>
          <w:rFonts w:ascii="Times New Roman" w:hAnsi="Times New Roman"/>
          <w:kern w:val="24"/>
          <w:sz w:val="28"/>
          <w:szCs w:val="28"/>
        </w:rPr>
        <w:t>, ул</w:t>
      </w:r>
      <w:proofErr w:type="gramStart"/>
      <w:r w:rsidR="00E62FCB">
        <w:rPr>
          <w:rFonts w:ascii="Times New Roman" w:hAnsi="Times New Roman"/>
          <w:kern w:val="24"/>
          <w:sz w:val="28"/>
          <w:szCs w:val="28"/>
        </w:rPr>
        <w:t>.И</w:t>
      </w:r>
      <w:proofErr w:type="gramEnd"/>
      <w:r w:rsidR="00E62FCB">
        <w:rPr>
          <w:rFonts w:ascii="Times New Roman" w:hAnsi="Times New Roman"/>
          <w:kern w:val="24"/>
          <w:sz w:val="28"/>
          <w:szCs w:val="28"/>
        </w:rPr>
        <w:t>вана Плохих</w:t>
      </w:r>
      <w:r w:rsidR="00323211" w:rsidRPr="008810F8">
        <w:rPr>
          <w:rFonts w:ascii="Times New Roman" w:hAnsi="Times New Roman"/>
          <w:kern w:val="24"/>
          <w:sz w:val="28"/>
          <w:szCs w:val="28"/>
        </w:rPr>
        <w:t>,</w:t>
      </w:r>
      <w:r w:rsidR="00CF3BC2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E62FCB">
        <w:rPr>
          <w:rFonts w:ascii="Times New Roman" w:hAnsi="Times New Roman"/>
          <w:kern w:val="24"/>
          <w:sz w:val="28"/>
          <w:szCs w:val="28"/>
        </w:rPr>
        <w:t>80</w:t>
      </w:r>
      <w:r w:rsidR="004723E7">
        <w:rPr>
          <w:rFonts w:ascii="Times New Roman" w:hAnsi="Times New Roman"/>
          <w:kern w:val="24"/>
          <w:sz w:val="28"/>
          <w:szCs w:val="28"/>
        </w:rPr>
        <w:t>а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>.</w:t>
      </w:r>
      <w:r w:rsidR="00E900B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8810F8">
        <w:rPr>
          <w:rFonts w:ascii="Times New Roman" w:hAnsi="Times New Roman"/>
          <w:kern w:val="24"/>
          <w:sz w:val="28"/>
          <w:szCs w:val="28"/>
        </w:rPr>
        <w:t>не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>менее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8810F8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8810F8">
        <w:rPr>
          <w:rFonts w:ascii="Times New Roman" w:hAnsi="Times New Roman"/>
          <w:kern w:val="24"/>
          <w:sz w:val="28"/>
          <w:szCs w:val="28"/>
        </w:rPr>
        <w:t>менее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lastRenderedPageBreak/>
        <w:t>3.2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>.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8810F8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>и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>п</w:t>
      </w:r>
      <w:r w:rsidRPr="008810F8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8810F8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8810F8">
        <w:rPr>
          <w:rFonts w:ascii="Times New Roman" w:hAnsi="Times New Roman"/>
          <w:kern w:val="24"/>
          <w:sz w:val="28"/>
          <w:szCs w:val="28"/>
        </w:rPr>
        <w:t>.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-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-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8810F8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8810F8">
        <w:rPr>
          <w:rFonts w:ascii="Times New Roman" w:hAnsi="Times New Roman"/>
          <w:kern w:val="24"/>
          <w:sz w:val="28"/>
          <w:szCs w:val="28"/>
        </w:rPr>
        <w:t>г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-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>р</w:t>
      </w:r>
      <w:r w:rsidRPr="008810F8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>.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8810F8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>.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lastRenderedPageBreak/>
        <w:t>В протоколе схода граждан (приложение № 2 к Положению) указываются:</w:t>
      </w:r>
    </w:p>
    <w:p w:rsidR="00F63F70" w:rsidRPr="008810F8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8810F8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8810F8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8810F8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8810F8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8810F8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8810F8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8810F8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>.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8810F8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>.</w:t>
      </w:r>
      <w:r w:rsidR="00FF44FD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FF44FD" w:rsidRPr="008810F8">
        <w:rPr>
          <w:rFonts w:ascii="Times New Roman" w:hAnsi="Times New Roman"/>
          <w:kern w:val="24"/>
          <w:sz w:val="28"/>
          <w:szCs w:val="28"/>
        </w:rPr>
        <w:t>Принятые на сходе граждан решения подлежат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B125F1">
        <w:rPr>
          <w:rFonts w:ascii="Times New Roman" w:hAnsi="Times New Roman"/>
          <w:kern w:val="24"/>
          <w:sz w:val="28"/>
          <w:szCs w:val="28"/>
        </w:rPr>
        <w:t>Синелипяговского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B125F1">
        <w:rPr>
          <w:rFonts w:ascii="Times New Roman" w:hAnsi="Times New Roman"/>
          <w:kern w:val="24"/>
          <w:sz w:val="28"/>
          <w:szCs w:val="28"/>
        </w:rPr>
        <w:t>Синелипяговского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</w:t>
      </w:r>
      <w:r w:rsidR="007E0034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B125F1">
        <w:rPr>
          <w:rFonts w:ascii="Times New Roman" w:hAnsi="Times New Roman"/>
          <w:kern w:val="24"/>
          <w:sz w:val="28"/>
          <w:szCs w:val="28"/>
        </w:rPr>
        <w:t>Синелипяговского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  <w:proofErr w:type="gramEnd"/>
    </w:p>
    <w:p w:rsidR="00F63F70" w:rsidRPr="008810F8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8810F8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>.</w:t>
      </w:r>
      <w:r w:rsidR="00C36A5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 xml:space="preserve">В </w:t>
      </w:r>
      <w:proofErr w:type="gramStart"/>
      <w:r w:rsidRPr="008810F8">
        <w:rPr>
          <w:rFonts w:ascii="Times New Roman" w:hAnsi="Times New Roman"/>
          <w:kern w:val="24"/>
          <w:sz w:val="28"/>
          <w:szCs w:val="28"/>
        </w:rPr>
        <w:t>случае</w:t>
      </w:r>
      <w:proofErr w:type="gramEnd"/>
      <w:r w:rsidRPr="008810F8">
        <w:rPr>
          <w:rFonts w:ascii="Times New Roman" w:hAnsi="Times New Roman"/>
          <w:kern w:val="24"/>
          <w:sz w:val="28"/>
          <w:szCs w:val="28"/>
        </w:rPr>
        <w:t>, если по результатам схода требуется принятие муниципальных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8810F8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8810F8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8810F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8810F8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8810F8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8810F8" w:rsidSect="008810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8810F8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8810F8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963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969"/>
      </w:tblGrid>
      <w:tr w:rsidR="00DC54B9" w:rsidRPr="008810F8" w:rsidTr="00CF3BC2">
        <w:trPr>
          <w:trHeight w:hRule="exact" w:val="1072"/>
        </w:trPr>
        <w:tc>
          <w:tcPr>
            <w:tcW w:w="10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CA66B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10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B125F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Синелипяговского</w:t>
            </w:r>
            <w:r w:rsidR="00394EF4" w:rsidRPr="008810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8810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7E0034" w:rsidRPr="008810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Нижнедевицкого</w:t>
            </w:r>
            <w:r w:rsidRPr="008810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8810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10F8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810F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</w:t>
            </w:r>
            <w:proofErr w:type="gramStart"/>
            <w:r w:rsidRPr="008810F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.г</w:t>
            </w:r>
            <w:proofErr w:type="gramEnd"/>
            <w:r w:rsidRPr="008810F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8810F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8810F8" w:rsidTr="00CF3BC2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10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10F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10F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</w:t>
            </w:r>
            <w:proofErr w:type="gramStart"/>
            <w:r w:rsidRPr="008810F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против/воздер</w:t>
            </w:r>
            <w:r w:rsidRPr="008810F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  <w:proofErr w:type="gramEnd"/>
          </w:p>
        </w:tc>
      </w:tr>
      <w:tr w:rsidR="00DC54B9" w:rsidRPr="008810F8" w:rsidTr="00CF3BC2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10F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8810F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10F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8810F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</w:t>
            </w:r>
            <w:proofErr w:type="gramStart"/>
            <w:r w:rsidRPr="008810F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против/воздер</w:t>
            </w:r>
            <w:r w:rsidRPr="008810F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  <w:proofErr w:type="gramEnd"/>
          </w:p>
        </w:tc>
      </w:tr>
      <w:tr w:rsidR="00DC54B9" w:rsidRPr="008810F8" w:rsidTr="00CF3BC2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10F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8810F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10F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8810F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</w:t>
            </w:r>
            <w:proofErr w:type="gramStart"/>
            <w:r w:rsidRPr="008810F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против/воздер</w:t>
            </w:r>
            <w:r w:rsidRPr="008810F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  <w:proofErr w:type="gramEnd"/>
          </w:p>
        </w:tc>
      </w:tr>
      <w:tr w:rsidR="00DC54B9" w:rsidRPr="008810F8" w:rsidTr="00CF3BC2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10F8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810F8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8810F8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8810F8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8810F8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8810F8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Pr="008810F8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8810F8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8810F8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Pr="008810F8" w:rsidRDefault="00A157A1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157A1">
        <w:rPr>
          <w:rFonts w:ascii="Times New Roman" w:hAnsi="Times New Roman"/>
          <w:noProof/>
          <w:sz w:val="28"/>
          <w:szCs w:val="28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8810F8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Pr="008810F8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bookmarkStart w:id="0" w:name="_GoBack"/>
      <w:bookmarkEnd w:id="0"/>
    </w:p>
    <w:p w:rsidR="00F63F70" w:rsidRPr="008810F8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Pr="008810F8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8810F8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Pr="008810F8" w:rsidRDefault="00A157A1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157A1">
        <w:rPr>
          <w:rFonts w:ascii="Times New Roman" w:hAnsi="Times New Roman"/>
          <w:noProof/>
          <w:sz w:val="28"/>
          <w:szCs w:val="28"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8810F8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Pr="008810F8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Pr="008810F8" w:rsidRDefault="00A157A1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157A1">
        <w:rPr>
          <w:rFonts w:ascii="Times New Roman" w:hAnsi="Times New Roman"/>
          <w:noProof/>
          <w:sz w:val="28"/>
          <w:szCs w:val="28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8810F8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Pr="008810F8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8810F8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8810F8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8810F8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8810F8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8810F8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8810F8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8810F8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8810F8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8810F8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8810F8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8810F8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8810F8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8810F8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8810F8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8810F8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8810F8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881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10F8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8810F8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8810F8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8810F8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8810F8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881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10F8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8810F8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8810F8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sz w:val="28"/>
          <w:szCs w:val="28"/>
        </w:rPr>
        <w:t xml:space="preserve"> </w:t>
      </w:r>
      <w:r w:rsidR="00F63F70" w:rsidRPr="008810F8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z w:val="28"/>
          <w:szCs w:val="28"/>
        </w:rPr>
        <w:lastRenderedPageBreak/>
        <w:t>«против»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8810F8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8810F8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8810F8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881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8810F8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8810F8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881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10F8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8810F8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8810F8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8810F8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881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8810F8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8810F8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8810F8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881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10F8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8810F8" w:rsidSect="008810F8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87" w:rsidRDefault="00D10187">
      <w:r>
        <w:separator/>
      </w:r>
    </w:p>
  </w:endnote>
  <w:endnote w:type="continuationSeparator" w:id="0">
    <w:p w:rsidR="00D10187" w:rsidRDefault="00D1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157A1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157A1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25F1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87" w:rsidRDefault="00D10187">
      <w:r>
        <w:separator/>
      </w:r>
    </w:p>
  </w:footnote>
  <w:footnote w:type="continuationSeparator" w:id="0">
    <w:p w:rsidR="00D10187" w:rsidRDefault="00D10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157A1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277E8"/>
    <w:rsid w:val="000A313E"/>
    <w:rsid w:val="0013001A"/>
    <w:rsid w:val="00144744"/>
    <w:rsid w:val="001507B8"/>
    <w:rsid w:val="00161856"/>
    <w:rsid w:val="00190D4A"/>
    <w:rsid w:val="001C0BA4"/>
    <w:rsid w:val="001D19B5"/>
    <w:rsid w:val="0023532A"/>
    <w:rsid w:val="0032243F"/>
    <w:rsid w:val="00323211"/>
    <w:rsid w:val="00394EF4"/>
    <w:rsid w:val="003E4E35"/>
    <w:rsid w:val="004206F5"/>
    <w:rsid w:val="004723E7"/>
    <w:rsid w:val="00496A4D"/>
    <w:rsid w:val="00497BEE"/>
    <w:rsid w:val="0054066E"/>
    <w:rsid w:val="00561D32"/>
    <w:rsid w:val="00584CBE"/>
    <w:rsid w:val="00602227"/>
    <w:rsid w:val="0065409B"/>
    <w:rsid w:val="00684E5F"/>
    <w:rsid w:val="00685CC6"/>
    <w:rsid w:val="00691D95"/>
    <w:rsid w:val="006A7C46"/>
    <w:rsid w:val="006D03FF"/>
    <w:rsid w:val="006F5A71"/>
    <w:rsid w:val="006F6793"/>
    <w:rsid w:val="007413BD"/>
    <w:rsid w:val="007C7AE4"/>
    <w:rsid w:val="007E0034"/>
    <w:rsid w:val="00814A87"/>
    <w:rsid w:val="008604E3"/>
    <w:rsid w:val="008765A4"/>
    <w:rsid w:val="00877479"/>
    <w:rsid w:val="008810F8"/>
    <w:rsid w:val="009127F2"/>
    <w:rsid w:val="00925465"/>
    <w:rsid w:val="0098669E"/>
    <w:rsid w:val="009B31D2"/>
    <w:rsid w:val="009B6799"/>
    <w:rsid w:val="00A157A1"/>
    <w:rsid w:val="00A42BC1"/>
    <w:rsid w:val="00A7740E"/>
    <w:rsid w:val="00B11E1A"/>
    <w:rsid w:val="00B125F1"/>
    <w:rsid w:val="00B240FD"/>
    <w:rsid w:val="00B6156F"/>
    <w:rsid w:val="00B95A16"/>
    <w:rsid w:val="00BA73E7"/>
    <w:rsid w:val="00C36A5A"/>
    <w:rsid w:val="00C4283D"/>
    <w:rsid w:val="00CA469C"/>
    <w:rsid w:val="00CA66BA"/>
    <w:rsid w:val="00CF1635"/>
    <w:rsid w:val="00CF1B10"/>
    <w:rsid w:val="00CF3BC2"/>
    <w:rsid w:val="00D10187"/>
    <w:rsid w:val="00D1659B"/>
    <w:rsid w:val="00DC54B9"/>
    <w:rsid w:val="00E160DA"/>
    <w:rsid w:val="00E62FCB"/>
    <w:rsid w:val="00E900BA"/>
    <w:rsid w:val="00F54DE1"/>
    <w:rsid w:val="00F63F70"/>
    <w:rsid w:val="00F8645C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90</TotalTime>
  <Pages>9</Pages>
  <Words>1758</Words>
  <Characters>13195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 Windows</cp:lastModifiedBy>
  <cp:revision>22</cp:revision>
  <cp:lastPrinted>2024-11-26T06:13:00Z</cp:lastPrinted>
  <dcterms:created xsi:type="dcterms:W3CDTF">2024-05-27T12:28:00Z</dcterms:created>
  <dcterms:modified xsi:type="dcterms:W3CDTF">2024-11-26T06:16:00Z</dcterms:modified>
</cp:coreProperties>
</file>